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3838E6AD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FDEEE92" w14:textId="6A12E34F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D32F1E" w:rsidRPr="00D32F1E">
              <w:t>September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767316A6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41C34A64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69230B" w:themeFill="accent1" w:themeFillShade="80"/>
          </w:tcPr>
          <w:p w14:paraId="5EB5C384" w14:textId="77777777" w:rsidR="00D32F1E" w:rsidRDefault="00D32F1E" w:rsidP="00D32F1E">
            <w:pPr>
              <w:rPr>
                <w:b w:val="0"/>
                <w:bCs w:val="0"/>
              </w:rPr>
            </w:pPr>
            <w:r>
              <w:t xml:space="preserve">Pinto </w:t>
            </w:r>
          </w:p>
          <w:p w14:paraId="7E1A8261" w14:textId="77777777" w:rsidR="00D32F1E" w:rsidRPr="007113FD" w:rsidRDefault="00D32F1E" w:rsidP="00D32F1E">
            <w:pPr>
              <w:pStyle w:val="ListParagraph"/>
              <w:numPr>
                <w:ilvl w:val="0"/>
                <w:numId w:val="11"/>
              </w:numPr>
            </w:pPr>
            <w:r>
              <w:t>Braves         5. Pirates</w:t>
            </w:r>
          </w:p>
          <w:p w14:paraId="5A08C4DD" w14:textId="77777777" w:rsidR="00D32F1E" w:rsidRPr="007113FD" w:rsidRDefault="00D32F1E" w:rsidP="00D32F1E">
            <w:pPr>
              <w:pStyle w:val="ListParagraph"/>
              <w:numPr>
                <w:ilvl w:val="0"/>
                <w:numId w:val="11"/>
              </w:numPr>
            </w:pPr>
            <w:r>
              <w:t xml:space="preserve">Cubs             6. O’s </w:t>
            </w:r>
          </w:p>
          <w:p w14:paraId="1D75356B" w14:textId="77777777" w:rsidR="00D32F1E" w:rsidRPr="007113FD" w:rsidRDefault="00D32F1E" w:rsidP="00D32F1E">
            <w:pPr>
              <w:pStyle w:val="ListParagraph"/>
              <w:numPr>
                <w:ilvl w:val="0"/>
                <w:numId w:val="11"/>
              </w:numPr>
            </w:pPr>
            <w:r>
              <w:t xml:space="preserve">Dodgers      7. Rockies </w:t>
            </w:r>
          </w:p>
          <w:p w14:paraId="348F0943" w14:textId="77777777" w:rsidR="00D32F1E" w:rsidRPr="007113FD" w:rsidRDefault="00D32F1E" w:rsidP="00D32F1E">
            <w:pPr>
              <w:pStyle w:val="ListParagraph"/>
              <w:numPr>
                <w:ilvl w:val="0"/>
                <w:numId w:val="11"/>
              </w:numPr>
            </w:pPr>
            <w:r>
              <w:t xml:space="preserve">Tigers          8. Yankees </w:t>
            </w:r>
          </w:p>
          <w:p w14:paraId="79F644CC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69230B" w:themeFill="accent1" w:themeFillShade="80"/>
          </w:tcPr>
          <w:p w14:paraId="77BA5106" w14:textId="254B8F4A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D32F1E">
              <w:t>2023</w:t>
            </w:r>
            <w:r>
              <w:fldChar w:fldCharType="end"/>
            </w:r>
          </w:p>
        </w:tc>
      </w:tr>
      <w:tr w:rsidR="002F6E35" w:rsidRPr="00420111" w14:paraId="6C693E38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C09B7DD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BDF9BD0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168"/>
        <w:gridCol w:w="2430"/>
        <w:gridCol w:w="1980"/>
        <w:gridCol w:w="2430"/>
        <w:gridCol w:w="1267"/>
        <w:gridCol w:w="2055"/>
      </w:tblGrid>
      <w:tr w:rsidR="002F6E35" w14:paraId="170E8D5B" w14:textId="77777777" w:rsidTr="00D32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1C84EB5F" w14:textId="77777777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BABDA56A8AE643278928555C1B2A8982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168" w:type="dxa"/>
          </w:tcPr>
          <w:p w14:paraId="32466D42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E684E46E81DF4DE1A0C89FEFD901EC9C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430" w:type="dxa"/>
          </w:tcPr>
          <w:p w14:paraId="52DA5D55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C99E248613274DBCA9146E1FDE8E97A4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1980" w:type="dxa"/>
          </w:tcPr>
          <w:p w14:paraId="1E3B7659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36839ECF10C84BFF9604929C510EA7BE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430" w:type="dxa"/>
          </w:tcPr>
          <w:p w14:paraId="6A380075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E09AC5083EDC4AA3821813A4ECD8C76C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1267" w:type="dxa"/>
          </w:tcPr>
          <w:p w14:paraId="01767754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2CACC35C06C84AAE8E4ECB2B750173E3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38CC776E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676FCA7EB4824C519A2B2BD7DE805B74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8400388" w14:textId="77777777" w:rsidTr="00D32F1E">
        <w:tc>
          <w:tcPr>
            <w:tcW w:w="2054" w:type="dxa"/>
            <w:tcBorders>
              <w:bottom w:val="nil"/>
            </w:tcBorders>
          </w:tcPr>
          <w:p w14:paraId="2451AB8F" w14:textId="0247620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2F1E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168" w:type="dxa"/>
            <w:tcBorders>
              <w:bottom w:val="nil"/>
            </w:tcBorders>
          </w:tcPr>
          <w:p w14:paraId="6C2F5C12" w14:textId="181D957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2F1E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32F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430" w:type="dxa"/>
            <w:tcBorders>
              <w:bottom w:val="nil"/>
            </w:tcBorders>
          </w:tcPr>
          <w:p w14:paraId="6FEC178C" w14:textId="2A5701F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2F1E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32F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80" w:type="dxa"/>
            <w:tcBorders>
              <w:bottom w:val="nil"/>
            </w:tcBorders>
          </w:tcPr>
          <w:p w14:paraId="4F503D2F" w14:textId="71BDEA2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2F1E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32F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430" w:type="dxa"/>
            <w:tcBorders>
              <w:bottom w:val="nil"/>
            </w:tcBorders>
          </w:tcPr>
          <w:p w14:paraId="5448207F" w14:textId="72D9AFB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2F1E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32F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267" w:type="dxa"/>
            <w:tcBorders>
              <w:bottom w:val="nil"/>
            </w:tcBorders>
          </w:tcPr>
          <w:p w14:paraId="6E137B9B" w14:textId="76010D5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2F1E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E583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2F1E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D32F1E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C79D07B" w14:textId="332EA96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2F1E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32F1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32F1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2F1E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32F1E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48D3ED93" w14:textId="77777777" w:rsidTr="00D32F1E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AD45431" w14:textId="77777777" w:rsidR="002F6E35" w:rsidRDefault="002F6E35"/>
        </w:tc>
        <w:tc>
          <w:tcPr>
            <w:tcW w:w="2168" w:type="dxa"/>
            <w:tcBorders>
              <w:top w:val="nil"/>
              <w:bottom w:val="single" w:sz="6" w:space="0" w:color="BFBFBF" w:themeColor="background1" w:themeShade="BF"/>
            </w:tcBorders>
          </w:tcPr>
          <w:p w14:paraId="3EAEC932" w14:textId="77777777" w:rsidR="002F6E35" w:rsidRDefault="002F6E35"/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5269647F" w14:textId="77777777" w:rsidR="002F6E35" w:rsidRDefault="002F6E35"/>
        </w:tc>
        <w:tc>
          <w:tcPr>
            <w:tcW w:w="1980" w:type="dxa"/>
            <w:tcBorders>
              <w:top w:val="nil"/>
              <w:bottom w:val="single" w:sz="6" w:space="0" w:color="BFBFBF" w:themeColor="background1" w:themeShade="BF"/>
            </w:tcBorders>
          </w:tcPr>
          <w:p w14:paraId="3041341B" w14:textId="77777777" w:rsidR="002F6E35" w:rsidRDefault="002F6E35"/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5078ACBA" w14:textId="77777777" w:rsidR="002F6E35" w:rsidRDefault="002F6E35"/>
        </w:tc>
        <w:tc>
          <w:tcPr>
            <w:tcW w:w="1267" w:type="dxa"/>
            <w:tcBorders>
              <w:top w:val="nil"/>
              <w:bottom w:val="single" w:sz="6" w:space="0" w:color="BFBFBF" w:themeColor="background1" w:themeShade="BF"/>
            </w:tcBorders>
          </w:tcPr>
          <w:p w14:paraId="408728E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38C46B" w14:textId="77777777" w:rsidR="002F6E35" w:rsidRDefault="002F6E35"/>
        </w:tc>
      </w:tr>
      <w:tr w:rsidR="002F6E35" w14:paraId="4CED17B7" w14:textId="77777777" w:rsidTr="00D32F1E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54DFCCB" w14:textId="56F2DAD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32F1E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168" w:type="dxa"/>
            <w:tcBorders>
              <w:top w:val="single" w:sz="6" w:space="0" w:color="BFBFBF" w:themeColor="background1" w:themeShade="BF"/>
              <w:bottom w:val="nil"/>
            </w:tcBorders>
          </w:tcPr>
          <w:p w14:paraId="1BE7A9CD" w14:textId="0B15C48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32F1E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2169DDD7" w14:textId="4789FC9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32F1E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bottom w:val="nil"/>
            </w:tcBorders>
          </w:tcPr>
          <w:p w14:paraId="757035B4" w14:textId="2824ECF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32F1E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6CC927DC" w14:textId="29EEB20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32F1E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267" w:type="dxa"/>
            <w:tcBorders>
              <w:top w:val="single" w:sz="6" w:space="0" w:color="BFBFBF" w:themeColor="background1" w:themeShade="BF"/>
              <w:bottom w:val="nil"/>
            </w:tcBorders>
          </w:tcPr>
          <w:p w14:paraId="7C0B0B4B" w14:textId="13879C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32F1E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BD3D7F" w14:textId="6802C6B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32F1E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1A706CBB" w14:textId="77777777" w:rsidTr="00D32F1E">
        <w:trPr>
          <w:trHeight w:hRule="exact" w:val="1305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EB39482" w14:textId="77777777" w:rsidR="002F6E35" w:rsidRDefault="002F6E35"/>
        </w:tc>
        <w:tc>
          <w:tcPr>
            <w:tcW w:w="2168" w:type="dxa"/>
            <w:tcBorders>
              <w:top w:val="nil"/>
              <w:bottom w:val="single" w:sz="6" w:space="0" w:color="BFBFBF" w:themeColor="background1" w:themeShade="BF"/>
            </w:tcBorders>
          </w:tcPr>
          <w:p w14:paraId="0A550E94" w14:textId="77777777" w:rsidR="002F6E35" w:rsidRDefault="002F6E35"/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1080869D" w14:textId="77777777" w:rsidR="002F6E35" w:rsidRDefault="00D32F1E">
            <w:r>
              <w:t>Opening Day</w:t>
            </w:r>
          </w:p>
          <w:p w14:paraId="2A693381" w14:textId="25883DF7" w:rsidR="00D32F1E" w:rsidRDefault="00D32F1E">
            <w:r>
              <w:t>5:30pm Cubs vs. Braves</w:t>
            </w:r>
          </w:p>
          <w:p w14:paraId="71CCEF31" w14:textId="053DCFA7" w:rsidR="00D32F1E" w:rsidRDefault="00D32F1E">
            <w:r>
              <w:t xml:space="preserve">6:45pm Tigers vs. Rockies </w:t>
            </w:r>
          </w:p>
          <w:p w14:paraId="66197DF9" w14:textId="08AD86A6" w:rsidR="00D32F1E" w:rsidRDefault="00D32F1E">
            <w:r>
              <w:t xml:space="preserve">8pm Dodgers vs. Yankees </w:t>
            </w:r>
          </w:p>
          <w:p w14:paraId="3F4AD24F" w14:textId="77777777" w:rsidR="00D32F1E" w:rsidRDefault="00D32F1E"/>
          <w:p w14:paraId="7C1D04F3" w14:textId="116F0D3D" w:rsidR="00D32F1E" w:rsidRDefault="00D32F1E"/>
        </w:tc>
        <w:tc>
          <w:tcPr>
            <w:tcW w:w="1980" w:type="dxa"/>
            <w:tcBorders>
              <w:top w:val="nil"/>
              <w:bottom w:val="single" w:sz="6" w:space="0" w:color="BFBFBF" w:themeColor="background1" w:themeShade="BF"/>
            </w:tcBorders>
          </w:tcPr>
          <w:p w14:paraId="0053DF88" w14:textId="77777777" w:rsidR="002F6E35" w:rsidRDefault="002F6E35"/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2A73743A" w14:textId="77777777" w:rsidR="002F6E35" w:rsidRDefault="002F6E35"/>
          <w:p w14:paraId="4968E750" w14:textId="77777777" w:rsidR="00D32F1E" w:rsidRDefault="00D32F1E">
            <w:r>
              <w:t xml:space="preserve">5:30pm Pirates vs. O’s </w:t>
            </w:r>
          </w:p>
          <w:p w14:paraId="2459DC15" w14:textId="77777777" w:rsidR="00D32F1E" w:rsidRDefault="00D32F1E">
            <w:r>
              <w:t>6:45pm Dodgers vs. Tigers</w:t>
            </w:r>
          </w:p>
          <w:p w14:paraId="2CB3249F" w14:textId="4897998B" w:rsidR="00D32F1E" w:rsidRDefault="00D32F1E">
            <w:r>
              <w:t xml:space="preserve">8pm Braves vs. Rockies </w:t>
            </w:r>
          </w:p>
        </w:tc>
        <w:tc>
          <w:tcPr>
            <w:tcW w:w="1267" w:type="dxa"/>
            <w:tcBorders>
              <w:top w:val="nil"/>
              <w:bottom w:val="single" w:sz="6" w:space="0" w:color="BFBFBF" w:themeColor="background1" w:themeShade="BF"/>
            </w:tcBorders>
          </w:tcPr>
          <w:p w14:paraId="6F90B4C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4871F" w14:textId="77777777" w:rsidR="002F6E35" w:rsidRDefault="002F6E35"/>
        </w:tc>
      </w:tr>
      <w:tr w:rsidR="002F6E35" w14:paraId="5E21AE07" w14:textId="77777777" w:rsidTr="00D32F1E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6080BD0" w14:textId="4ACBDBB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32F1E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168" w:type="dxa"/>
            <w:tcBorders>
              <w:top w:val="single" w:sz="6" w:space="0" w:color="BFBFBF" w:themeColor="background1" w:themeShade="BF"/>
              <w:bottom w:val="nil"/>
            </w:tcBorders>
          </w:tcPr>
          <w:p w14:paraId="5DBA0825" w14:textId="1931B38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32F1E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44D76EA0" w14:textId="5C28289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32F1E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bottom w:val="nil"/>
            </w:tcBorders>
          </w:tcPr>
          <w:p w14:paraId="17BBBB48" w14:textId="6B29112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32F1E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180C73C1" w14:textId="5976F3D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32F1E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267" w:type="dxa"/>
            <w:tcBorders>
              <w:top w:val="single" w:sz="6" w:space="0" w:color="BFBFBF" w:themeColor="background1" w:themeShade="BF"/>
              <w:bottom w:val="nil"/>
            </w:tcBorders>
          </w:tcPr>
          <w:p w14:paraId="30C1683D" w14:textId="049213B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32F1E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C8BDB0" w14:textId="2F7A9C8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32F1E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296C39C7" w14:textId="77777777" w:rsidTr="00D32F1E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D1E1902" w14:textId="77777777" w:rsidR="002F6E35" w:rsidRDefault="002F6E35"/>
        </w:tc>
        <w:tc>
          <w:tcPr>
            <w:tcW w:w="2168" w:type="dxa"/>
            <w:tcBorders>
              <w:top w:val="nil"/>
              <w:bottom w:val="single" w:sz="6" w:space="0" w:color="BFBFBF" w:themeColor="background1" w:themeShade="BF"/>
            </w:tcBorders>
          </w:tcPr>
          <w:p w14:paraId="40560074" w14:textId="5DC24688" w:rsidR="00D32F1E" w:rsidRDefault="00740214">
            <w:r>
              <w:t>5:30pm</w:t>
            </w:r>
            <w:r w:rsidR="00D32F1E">
              <w:t xml:space="preserve"> Yankees vs. O’s </w:t>
            </w:r>
          </w:p>
          <w:p w14:paraId="05E25E54" w14:textId="47C9C90B" w:rsidR="00D32F1E" w:rsidRDefault="00E62757">
            <w:r>
              <w:t>6:45</w:t>
            </w:r>
            <w:r w:rsidR="00D32F1E">
              <w:t>pm Cubs vs. Pirates</w:t>
            </w:r>
          </w:p>
          <w:p w14:paraId="16B25319" w14:textId="6EE8528D" w:rsidR="00D32F1E" w:rsidRDefault="00D32F1E"/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46A77A31" w14:textId="77777777" w:rsidR="002F6E35" w:rsidRDefault="00D32F1E">
            <w:r>
              <w:t xml:space="preserve">5:30pm O’s vs Cubs </w:t>
            </w:r>
          </w:p>
          <w:p w14:paraId="611BDD83" w14:textId="77777777" w:rsidR="00D32F1E" w:rsidRDefault="00D32F1E">
            <w:r>
              <w:t xml:space="preserve">6:45pm Tigers vs. Braves </w:t>
            </w:r>
          </w:p>
          <w:p w14:paraId="522A92BD" w14:textId="2474DC58" w:rsidR="00D32F1E" w:rsidRDefault="00D32F1E">
            <w:r>
              <w:t xml:space="preserve">8pm Pirates vs. Dodgers </w:t>
            </w:r>
          </w:p>
        </w:tc>
        <w:tc>
          <w:tcPr>
            <w:tcW w:w="1980" w:type="dxa"/>
            <w:tcBorders>
              <w:top w:val="nil"/>
              <w:bottom w:val="single" w:sz="6" w:space="0" w:color="BFBFBF" w:themeColor="background1" w:themeShade="BF"/>
            </w:tcBorders>
          </w:tcPr>
          <w:p w14:paraId="464C4064" w14:textId="77777777" w:rsidR="002F6E35" w:rsidRDefault="002F6E35"/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27AB2FC7" w14:textId="77777777" w:rsidR="002F6E35" w:rsidRDefault="00D32F1E">
            <w:r>
              <w:t xml:space="preserve">5:30pm Rockies vs. Pirates </w:t>
            </w:r>
          </w:p>
          <w:p w14:paraId="5087E883" w14:textId="77777777" w:rsidR="00D32F1E" w:rsidRDefault="00D32F1E">
            <w:r>
              <w:t xml:space="preserve">6:45pm Yankees vs. Tigers </w:t>
            </w:r>
          </w:p>
          <w:p w14:paraId="764F0D19" w14:textId="0B198800" w:rsidR="00D32F1E" w:rsidRDefault="00D32F1E">
            <w:r>
              <w:t xml:space="preserve">8pm Cubs vs. Dodgers </w:t>
            </w:r>
          </w:p>
        </w:tc>
        <w:tc>
          <w:tcPr>
            <w:tcW w:w="1267" w:type="dxa"/>
            <w:tcBorders>
              <w:top w:val="nil"/>
              <w:bottom w:val="single" w:sz="6" w:space="0" w:color="BFBFBF" w:themeColor="background1" w:themeShade="BF"/>
            </w:tcBorders>
          </w:tcPr>
          <w:p w14:paraId="51B670F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17A6F0" w14:textId="77777777" w:rsidR="002F6E35" w:rsidRDefault="002F6E35"/>
        </w:tc>
      </w:tr>
      <w:tr w:rsidR="002F6E35" w14:paraId="51396564" w14:textId="77777777" w:rsidTr="00D32F1E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7F1530C" w14:textId="76F8CB8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32F1E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168" w:type="dxa"/>
            <w:tcBorders>
              <w:top w:val="single" w:sz="6" w:space="0" w:color="BFBFBF" w:themeColor="background1" w:themeShade="BF"/>
              <w:bottom w:val="nil"/>
            </w:tcBorders>
          </w:tcPr>
          <w:p w14:paraId="400BBF56" w14:textId="583F333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32F1E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1DB82720" w14:textId="19847F6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32F1E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bottom w:val="nil"/>
            </w:tcBorders>
          </w:tcPr>
          <w:p w14:paraId="3CC1CB25" w14:textId="321D940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32F1E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719B2015" w14:textId="1796082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32F1E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267" w:type="dxa"/>
            <w:tcBorders>
              <w:top w:val="single" w:sz="6" w:space="0" w:color="BFBFBF" w:themeColor="background1" w:themeShade="BF"/>
              <w:bottom w:val="nil"/>
            </w:tcBorders>
          </w:tcPr>
          <w:p w14:paraId="672AB711" w14:textId="58F1D5B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32F1E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BE07AD" w14:textId="4E540D4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32F1E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33C312CA" w14:textId="77777777" w:rsidTr="00D32F1E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1F39CC0" w14:textId="77777777" w:rsidR="002F6E35" w:rsidRDefault="002F6E35"/>
        </w:tc>
        <w:tc>
          <w:tcPr>
            <w:tcW w:w="2168" w:type="dxa"/>
            <w:tcBorders>
              <w:top w:val="nil"/>
              <w:bottom w:val="single" w:sz="6" w:space="0" w:color="BFBFBF" w:themeColor="background1" w:themeShade="BF"/>
            </w:tcBorders>
          </w:tcPr>
          <w:p w14:paraId="77FE06F7" w14:textId="4AA01048" w:rsidR="002F6E35" w:rsidRDefault="007B350A">
            <w:r>
              <w:t>5:30</w:t>
            </w:r>
            <w:r w:rsidR="00D32F1E">
              <w:t xml:space="preserve">pm O’s vs. Braves </w:t>
            </w:r>
          </w:p>
          <w:p w14:paraId="4C89DB4B" w14:textId="77777777" w:rsidR="00D32F1E" w:rsidRDefault="00D230E4">
            <w:r>
              <w:t>6:45</w:t>
            </w:r>
            <w:r w:rsidR="00D32F1E">
              <w:t xml:space="preserve">pm Tigers vs. Cubs </w:t>
            </w:r>
          </w:p>
          <w:p w14:paraId="19D1290D" w14:textId="2959A297" w:rsidR="00D230E4" w:rsidRDefault="00D230E4">
            <w:r>
              <w:t>8pm Rockies vs. Yankees</w:t>
            </w: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6F226A93" w14:textId="7EAAEC1D" w:rsidR="002F6E35" w:rsidRDefault="00D32F1E">
            <w:r>
              <w:t xml:space="preserve">5:30pm </w:t>
            </w:r>
            <w:r w:rsidR="004945DC">
              <w:t>Pirates vs.</w:t>
            </w:r>
            <w:r>
              <w:t xml:space="preserve"> </w:t>
            </w:r>
            <w:r w:rsidR="004945DC">
              <w:t>Yankees</w:t>
            </w:r>
            <w:r>
              <w:t xml:space="preserve"> </w:t>
            </w:r>
          </w:p>
          <w:p w14:paraId="21B27ED7" w14:textId="329073A4" w:rsidR="00D32F1E" w:rsidRDefault="00D32F1E">
            <w:r>
              <w:t xml:space="preserve">6:45pm Braves vs. Dodgers  </w:t>
            </w:r>
          </w:p>
          <w:p w14:paraId="08208D26" w14:textId="7E31134F" w:rsidR="00D32F1E" w:rsidRDefault="00D32F1E">
            <w:r>
              <w:t xml:space="preserve">8pm </w:t>
            </w:r>
            <w:r w:rsidR="004945DC">
              <w:t xml:space="preserve">O’s </w:t>
            </w:r>
            <w:r>
              <w:t xml:space="preserve">vs. </w:t>
            </w:r>
            <w:r w:rsidR="004945DC">
              <w:t xml:space="preserve">Rockies </w:t>
            </w:r>
          </w:p>
        </w:tc>
        <w:tc>
          <w:tcPr>
            <w:tcW w:w="1980" w:type="dxa"/>
            <w:tcBorders>
              <w:top w:val="nil"/>
              <w:bottom w:val="single" w:sz="6" w:space="0" w:color="BFBFBF" w:themeColor="background1" w:themeShade="BF"/>
            </w:tcBorders>
          </w:tcPr>
          <w:p w14:paraId="63D3B1D6" w14:textId="77777777" w:rsidR="002F6E35" w:rsidRDefault="002F6E35"/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0FB826DE" w14:textId="77777777" w:rsidR="002F6E35" w:rsidRDefault="00D32F1E">
            <w:r>
              <w:t xml:space="preserve">5:30pm Tigers vs. Pirates </w:t>
            </w:r>
          </w:p>
          <w:p w14:paraId="405E7754" w14:textId="77777777" w:rsidR="00D32F1E" w:rsidRDefault="00D32F1E">
            <w:r>
              <w:t xml:space="preserve">6:45pm Yankees vs. Braves </w:t>
            </w:r>
          </w:p>
          <w:p w14:paraId="4B5A4013" w14:textId="668B6171" w:rsidR="00D32F1E" w:rsidRDefault="00D32F1E">
            <w:r>
              <w:t xml:space="preserve">8pm Cubs vs. Rockies </w:t>
            </w:r>
          </w:p>
        </w:tc>
        <w:tc>
          <w:tcPr>
            <w:tcW w:w="1267" w:type="dxa"/>
            <w:tcBorders>
              <w:top w:val="nil"/>
              <w:bottom w:val="single" w:sz="6" w:space="0" w:color="BFBFBF" w:themeColor="background1" w:themeShade="BF"/>
            </w:tcBorders>
          </w:tcPr>
          <w:p w14:paraId="6058F0D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1D57EE" w14:textId="77777777" w:rsidR="002F6E35" w:rsidRDefault="002F6E35"/>
        </w:tc>
      </w:tr>
      <w:tr w:rsidR="002F6E35" w14:paraId="74F65AFB" w14:textId="77777777" w:rsidTr="00D32F1E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DB4943E" w14:textId="5A788FC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32F1E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32F1E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2F1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32F1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2F1E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D32F1E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168" w:type="dxa"/>
            <w:tcBorders>
              <w:top w:val="single" w:sz="6" w:space="0" w:color="BFBFBF" w:themeColor="background1" w:themeShade="BF"/>
              <w:bottom w:val="nil"/>
            </w:tcBorders>
          </w:tcPr>
          <w:p w14:paraId="73A7E596" w14:textId="5EF38D6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32F1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32F1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2F1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32F1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2F1E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D32F1E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0B1FAE3F" w14:textId="2A4E1F4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32F1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32F1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2F1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32F1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2F1E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D32F1E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bottom w:val="nil"/>
            </w:tcBorders>
          </w:tcPr>
          <w:p w14:paraId="596C5903" w14:textId="0A4D3FF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32F1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32F1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2F1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32F1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2F1E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D32F1E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2C9FB5C9" w14:textId="4C5369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32F1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32F1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2F1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32F1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2F1E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D32F1E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267" w:type="dxa"/>
            <w:tcBorders>
              <w:top w:val="single" w:sz="6" w:space="0" w:color="BFBFBF" w:themeColor="background1" w:themeShade="BF"/>
              <w:bottom w:val="nil"/>
            </w:tcBorders>
          </w:tcPr>
          <w:p w14:paraId="060DB6DE" w14:textId="3B9343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32F1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32F1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2F1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32F1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2F1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D32F1E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2D03C4" w14:textId="1E2E757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32F1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32F1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2F1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32F1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2F1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D32F1E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6196C207" w14:textId="77777777" w:rsidTr="00D32F1E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A0D34CA" w14:textId="77777777" w:rsidR="002F6E35" w:rsidRDefault="002F6E35"/>
        </w:tc>
        <w:tc>
          <w:tcPr>
            <w:tcW w:w="2168" w:type="dxa"/>
            <w:tcBorders>
              <w:top w:val="nil"/>
              <w:bottom w:val="single" w:sz="6" w:space="0" w:color="BFBFBF" w:themeColor="background1" w:themeShade="BF"/>
            </w:tcBorders>
          </w:tcPr>
          <w:p w14:paraId="57AEE88C" w14:textId="76951863" w:rsidR="002F6E35" w:rsidRDefault="00D32F1E">
            <w:r>
              <w:t xml:space="preserve">Fall </w:t>
            </w: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6C1C216B" w14:textId="724AAA98" w:rsidR="002F6E35" w:rsidRDefault="00D32F1E">
            <w:r>
              <w:t xml:space="preserve">Break </w:t>
            </w:r>
          </w:p>
        </w:tc>
        <w:tc>
          <w:tcPr>
            <w:tcW w:w="1980" w:type="dxa"/>
            <w:tcBorders>
              <w:top w:val="nil"/>
              <w:bottom w:val="single" w:sz="6" w:space="0" w:color="BFBFBF" w:themeColor="background1" w:themeShade="BF"/>
            </w:tcBorders>
          </w:tcPr>
          <w:p w14:paraId="0E3AE88E" w14:textId="3722DD04" w:rsidR="002F6E35" w:rsidRDefault="00D32F1E">
            <w:r>
              <w:t xml:space="preserve">No </w:t>
            </w: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04F84B9C" w14:textId="4705387E" w:rsidR="002F6E35" w:rsidRDefault="00D32F1E">
            <w:r>
              <w:t xml:space="preserve">Games </w:t>
            </w:r>
          </w:p>
        </w:tc>
        <w:tc>
          <w:tcPr>
            <w:tcW w:w="1267" w:type="dxa"/>
            <w:tcBorders>
              <w:top w:val="nil"/>
              <w:bottom w:val="single" w:sz="6" w:space="0" w:color="BFBFBF" w:themeColor="background1" w:themeShade="BF"/>
            </w:tcBorders>
          </w:tcPr>
          <w:p w14:paraId="44793FB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8F2BF8" w14:textId="77777777" w:rsidR="002F6E35" w:rsidRDefault="002F6E35"/>
        </w:tc>
      </w:tr>
      <w:tr w:rsidR="002F6E35" w14:paraId="22DC4A7E" w14:textId="77777777" w:rsidTr="00D32F1E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F9E66F9" w14:textId="0820832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D32F1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D32F1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32F1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168" w:type="dxa"/>
            <w:tcBorders>
              <w:top w:val="single" w:sz="6" w:space="0" w:color="BFBFBF" w:themeColor="background1" w:themeShade="BF"/>
            </w:tcBorders>
          </w:tcPr>
          <w:p w14:paraId="2AE155E5" w14:textId="620850B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32F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</w:tcBorders>
          </w:tcPr>
          <w:p w14:paraId="21A8FA59" w14:textId="77777777" w:rsidR="002F6E35" w:rsidRDefault="002F6E35">
            <w:pPr>
              <w:pStyle w:val="Dates"/>
            </w:pPr>
          </w:p>
        </w:tc>
        <w:tc>
          <w:tcPr>
            <w:tcW w:w="1980" w:type="dxa"/>
            <w:tcBorders>
              <w:top w:val="single" w:sz="6" w:space="0" w:color="BFBFBF" w:themeColor="background1" w:themeShade="BF"/>
            </w:tcBorders>
          </w:tcPr>
          <w:p w14:paraId="6A98FF19" w14:textId="77777777" w:rsidR="002F6E35" w:rsidRDefault="002F6E35">
            <w:pPr>
              <w:pStyle w:val="Dates"/>
            </w:pPr>
          </w:p>
        </w:tc>
        <w:tc>
          <w:tcPr>
            <w:tcW w:w="2430" w:type="dxa"/>
            <w:tcBorders>
              <w:top w:val="single" w:sz="6" w:space="0" w:color="BFBFBF" w:themeColor="background1" w:themeShade="BF"/>
            </w:tcBorders>
          </w:tcPr>
          <w:p w14:paraId="0A7F48F6" w14:textId="77777777" w:rsidR="002F6E35" w:rsidRDefault="002F6E35">
            <w:pPr>
              <w:pStyle w:val="Dates"/>
            </w:pPr>
          </w:p>
        </w:tc>
        <w:tc>
          <w:tcPr>
            <w:tcW w:w="1267" w:type="dxa"/>
            <w:tcBorders>
              <w:top w:val="single" w:sz="6" w:space="0" w:color="BFBFBF" w:themeColor="background1" w:themeShade="BF"/>
            </w:tcBorders>
          </w:tcPr>
          <w:p w14:paraId="501EC7E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7E7CE25" w14:textId="77777777" w:rsidR="002F6E35" w:rsidRDefault="002F6E35">
            <w:pPr>
              <w:pStyle w:val="Dates"/>
            </w:pPr>
          </w:p>
        </w:tc>
      </w:tr>
      <w:tr w:rsidR="002F6E35" w14:paraId="58DBA612" w14:textId="77777777" w:rsidTr="00D32F1E">
        <w:trPr>
          <w:trHeight w:hRule="exact" w:val="907"/>
        </w:trPr>
        <w:tc>
          <w:tcPr>
            <w:tcW w:w="2054" w:type="dxa"/>
          </w:tcPr>
          <w:p w14:paraId="78229092" w14:textId="77777777" w:rsidR="002F6E35" w:rsidRDefault="002F6E35"/>
        </w:tc>
        <w:tc>
          <w:tcPr>
            <w:tcW w:w="2168" w:type="dxa"/>
          </w:tcPr>
          <w:p w14:paraId="61113835" w14:textId="77777777" w:rsidR="002F6E35" w:rsidRDefault="002F6E35"/>
        </w:tc>
        <w:tc>
          <w:tcPr>
            <w:tcW w:w="2430" w:type="dxa"/>
          </w:tcPr>
          <w:p w14:paraId="6CA63D2A" w14:textId="77777777" w:rsidR="002F6E35" w:rsidRDefault="002F6E35"/>
        </w:tc>
        <w:tc>
          <w:tcPr>
            <w:tcW w:w="1980" w:type="dxa"/>
          </w:tcPr>
          <w:p w14:paraId="40857463" w14:textId="77777777" w:rsidR="002F6E35" w:rsidRDefault="002F6E35"/>
        </w:tc>
        <w:tc>
          <w:tcPr>
            <w:tcW w:w="2430" w:type="dxa"/>
          </w:tcPr>
          <w:p w14:paraId="5ACEC4D1" w14:textId="77777777" w:rsidR="002F6E35" w:rsidRDefault="002F6E35"/>
        </w:tc>
        <w:tc>
          <w:tcPr>
            <w:tcW w:w="1267" w:type="dxa"/>
          </w:tcPr>
          <w:p w14:paraId="4961715F" w14:textId="77777777" w:rsidR="002F6E35" w:rsidRDefault="002F6E35"/>
        </w:tc>
        <w:tc>
          <w:tcPr>
            <w:tcW w:w="2055" w:type="dxa"/>
          </w:tcPr>
          <w:p w14:paraId="3A47357C" w14:textId="77777777" w:rsidR="002F6E35" w:rsidRDefault="002F6E35"/>
        </w:tc>
      </w:tr>
    </w:tbl>
    <w:p w14:paraId="7D7EDA13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F3B8" w14:textId="77777777" w:rsidR="00104BB5" w:rsidRDefault="00104BB5">
      <w:pPr>
        <w:spacing w:before="0" w:after="0"/>
      </w:pPr>
      <w:r>
        <w:separator/>
      </w:r>
    </w:p>
  </w:endnote>
  <w:endnote w:type="continuationSeparator" w:id="0">
    <w:p w14:paraId="5CF7C25B" w14:textId="77777777" w:rsidR="00104BB5" w:rsidRDefault="00104B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74CE" w14:textId="77777777" w:rsidR="00104BB5" w:rsidRDefault="00104BB5">
      <w:pPr>
        <w:spacing w:before="0" w:after="0"/>
      </w:pPr>
      <w:r>
        <w:separator/>
      </w:r>
    </w:p>
  </w:footnote>
  <w:footnote w:type="continuationSeparator" w:id="0">
    <w:p w14:paraId="39A9D2DF" w14:textId="77777777" w:rsidR="00104BB5" w:rsidRDefault="00104BB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5C2011"/>
    <w:multiLevelType w:val="hybridMultilevel"/>
    <w:tmpl w:val="3C98F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  <w:num w:numId="11" w16cid:durableId="901989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3"/>
    <w:docVar w:name="MonthStart" w:val="9/1/2023"/>
    <w:docVar w:name="ShowDynamicGuides" w:val="1"/>
    <w:docVar w:name="ShowMarginGuides" w:val="0"/>
    <w:docVar w:name="ShowOutlines" w:val="0"/>
    <w:docVar w:name="ShowStaticGuides" w:val="0"/>
  </w:docVars>
  <w:rsids>
    <w:rsidRoot w:val="00D32F1E"/>
    <w:rsid w:val="000154B6"/>
    <w:rsid w:val="00056814"/>
    <w:rsid w:val="0006779F"/>
    <w:rsid w:val="000A20FE"/>
    <w:rsid w:val="000B350D"/>
    <w:rsid w:val="00104BB5"/>
    <w:rsid w:val="0011772B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945DC"/>
    <w:rsid w:val="004C5B17"/>
    <w:rsid w:val="005562FE"/>
    <w:rsid w:val="00557989"/>
    <w:rsid w:val="005744D1"/>
    <w:rsid w:val="006E583B"/>
    <w:rsid w:val="006F4E3A"/>
    <w:rsid w:val="00740214"/>
    <w:rsid w:val="007564A4"/>
    <w:rsid w:val="007777B1"/>
    <w:rsid w:val="007A49F2"/>
    <w:rsid w:val="007A71B2"/>
    <w:rsid w:val="007B350A"/>
    <w:rsid w:val="008622D4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230E4"/>
    <w:rsid w:val="00D32F1E"/>
    <w:rsid w:val="00DE6C1E"/>
    <w:rsid w:val="00DF051F"/>
    <w:rsid w:val="00DF32DE"/>
    <w:rsid w:val="00E02644"/>
    <w:rsid w:val="00E54E11"/>
    <w:rsid w:val="00E62757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12D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D34817" w:themeColor="accent1" w:shadow="1"/>
        <w:left w:val="single" w:sz="2" w:space="10" w:color="D34817" w:themeColor="accent1" w:shadow="1"/>
        <w:bottom w:val="single" w:sz="2" w:space="10" w:color="D34817" w:themeColor="accent1" w:shadow="1"/>
        <w:right w:val="single" w:sz="2" w:space="10" w:color="D34817" w:themeColor="accent1" w:shadow="1"/>
      </w:pBdr>
      <w:ind w:left="1152" w:right="1152"/>
    </w:pPr>
    <w:rPr>
      <w:i/>
      <w:iCs/>
      <w:color w:val="D34817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D34817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D3481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D3481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68230B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68230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9230B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D32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p\AppData\Local\Microsoft\Office\16.0\DTS\en-US%7bCC13AEEB-FEE7-4BE0-8F6F-888BF40C0E2B%7d\%7b064DD387-F2E2-4218-A359-A11BC451A19A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BDA56A8AE643278928555C1B2A8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F5BF-18E5-47CD-88C4-9B580320E9D4}"/>
      </w:docPartPr>
      <w:docPartBody>
        <w:p w:rsidR="001C16AB" w:rsidRDefault="00000000">
          <w:pPr>
            <w:pStyle w:val="BABDA56A8AE643278928555C1B2A8982"/>
          </w:pPr>
          <w:r>
            <w:t>Sunday</w:t>
          </w:r>
        </w:p>
      </w:docPartBody>
    </w:docPart>
    <w:docPart>
      <w:docPartPr>
        <w:name w:val="E684E46E81DF4DE1A0C89FEFD901E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0B7D8-78AF-45DE-A40B-348C21EAE6B3}"/>
      </w:docPartPr>
      <w:docPartBody>
        <w:p w:rsidR="001C16AB" w:rsidRDefault="00000000">
          <w:pPr>
            <w:pStyle w:val="E684E46E81DF4DE1A0C89FEFD901EC9C"/>
          </w:pPr>
          <w:r>
            <w:t>Monday</w:t>
          </w:r>
        </w:p>
      </w:docPartBody>
    </w:docPart>
    <w:docPart>
      <w:docPartPr>
        <w:name w:val="C99E248613274DBCA9146E1FDE8E9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3D1C-E45F-4974-AA7F-B7AB42DCFFA7}"/>
      </w:docPartPr>
      <w:docPartBody>
        <w:p w:rsidR="001C16AB" w:rsidRDefault="00000000">
          <w:pPr>
            <w:pStyle w:val="C99E248613274DBCA9146E1FDE8E97A4"/>
          </w:pPr>
          <w:r>
            <w:t>Tuesday</w:t>
          </w:r>
        </w:p>
      </w:docPartBody>
    </w:docPart>
    <w:docPart>
      <w:docPartPr>
        <w:name w:val="36839ECF10C84BFF9604929C510E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056B8-3429-4843-8E46-8DB439F3D38E}"/>
      </w:docPartPr>
      <w:docPartBody>
        <w:p w:rsidR="001C16AB" w:rsidRDefault="00000000">
          <w:pPr>
            <w:pStyle w:val="36839ECF10C84BFF9604929C510EA7BE"/>
          </w:pPr>
          <w:r>
            <w:t>Wednesday</w:t>
          </w:r>
        </w:p>
      </w:docPartBody>
    </w:docPart>
    <w:docPart>
      <w:docPartPr>
        <w:name w:val="E09AC5083EDC4AA3821813A4ECD8C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5FF32-0DE3-475B-95CF-031A373ED76C}"/>
      </w:docPartPr>
      <w:docPartBody>
        <w:p w:rsidR="001C16AB" w:rsidRDefault="00000000">
          <w:pPr>
            <w:pStyle w:val="E09AC5083EDC4AA3821813A4ECD8C76C"/>
          </w:pPr>
          <w:r>
            <w:t>Thursday</w:t>
          </w:r>
        </w:p>
      </w:docPartBody>
    </w:docPart>
    <w:docPart>
      <w:docPartPr>
        <w:name w:val="2CACC35C06C84AAE8E4ECB2B75017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0DA6E-2465-44C6-9568-6B707B795753}"/>
      </w:docPartPr>
      <w:docPartBody>
        <w:p w:rsidR="001C16AB" w:rsidRDefault="00000000">
          <w:pPr>
            <w:pStyle w:val="2CACC35C06C84AAE8E4ECB2B750173E3"/>
          </w:pPr>
          <w:r>
            <w:t>Friday</w:t>
          </w:r>
        </w:p>
      </w:docPartBody>
    </w:docPart>
    <w:docPart>
      <w:docPartPr>
        <w:name w:val="676FCA7EB4824C519A2B2BD7DE805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E5612-6B95-468D-9922-B3D06C080900}"/>
      </w:docPartPr>
      <w:docPartBody>
        <w:p w:rsidR="001C16AB" w:rsidRDefault="00000000">
          <w:pPr>
            <w:pStyle w:val="676FCA7EB4824C519A2B2BD7DE805B7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AB"/>
    <w:rsid w:val="001C16AB"/>
    <w:rsid w:val="00E7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DA56A8AE643278928555C1B2A8982">
    <w:name w:val="BABDA56A8AE643278928555C1B2A8982"/>
  </w:style>
  <w:style w:type="paragraph" w:customStyle="1" w:styleId="E684E46E81DF4DE1A0C89FEFD901EC9C">
    <w:name w:val="E684E46E81DF4DE1A0C89FEFD901EC9C"/>
  </w:style>
  <w:style w:type="paragraph" w:customStyle="1" w:styleId="C99E248613274DBCA9146E1FDE8E97A4">
    <w:name w:val="C99E248613274DBCA9146E1FDE8E97A4"/>
  </w:style>
  <w:style w:type="paragraph" w:customStyle="1" w:styleId="36839ECF10C84BFF9604929C510EA7BE">
    <w:name w:val="36839ECF10C84BFF9604929C510EA7BE"/>
  </w:style>
  <w:style w:type="paragraph" w:customStyle="1" w:styleId="E09AC5083EDC4AA3821813A4ECD8C76C">
    <w:name w:val="E09AC5083EDC4AA3821813A4ECD8C76C"/>
  </w:style>
  <w:style w:type="paragraph" w:customStyle="1" w:styleId="2CACC35C06C84AAE8E4ECB2B750173E3">
    <w:name w:val="2CACC35C06C84AAE8E4ECB2B750173E3"/>
  </w:style>
  <w:style w:type="paragraph" w:customStyle="1" w:styleId="676FCA7EB4824C519A2B2BD7DE805B74">
    <w:name w:val="676FCA7EB4824C519A2B2BD7DE805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{064DD387-F2E2-4218-A359-A11BC451A19A}tf16382936_win32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2023-08-18T15:32:00Z</dcterms:created>
  <dcterms:modified xsi:type="dcterms:W3CDTF">2023-08-21T16:30:00Z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